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62761827"/>
    <w:p w14:paraId="58F7E74E" w14:textId="77777777" w:rsidR="00C34792" w:rsidRDefault="00570A83">
      <w:pPr>
        <w:pStyle w:val="Intestazione"/>
      </w:pPr>
      <w:r>
        <w:rPr>
          <w:rFonts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78AD9A" wp14:editId="41A8D672">
                <wp:simplePos x="0" y="0"/>
                <wp:positionH relativeFrom="margin">
                  <wp:posOffset>11430</wp:posOffset>
                </wp:positionH>
                <wp:positionV relativeFrom="paragraph">
                  <wp:posOffset>11430</wp:posOffset>
                </wp:positionV>
                <wp:extent cx="1952628" cy="1593369"/>
                <wp:effectExtent l="0" t="0" r="0" b="6831"/>
                <wp:wrapNone/>
                <wp:docPr id="1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8" cy="1593369"/>
                          <a:chOff x="0" y="0"/>
                          <a:chExt cx="1952628" cy="1593369"/>
                        </a:xfrm>
                      </wpg:grpSpPr>
                      <pic:pic xmlns:pic="http://schemas.openxmlformats.org/drawingml/2006/picture">
                        <pic:nvPicPr>
                          <pic:cNvPr id="2" name="image4.png" descr="X:Users:roberta:Desktop:logo-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17279" y="0"/>
                            <a:ext cx="1610999" cy="746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3" name="Rettangolo 4"/>
                        <wps:cNvSpPr/>
                        <wps:spPr>
                          <a:xfrm>
                            <a:off x="0" y="793269"/>
                            <a:ext cx="1952628" cy="80010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8436E7A" w14:textId="77777777" w:rsidR="00C34792" w:rsidRDefault="00C34792">
                              <w:pPr>
                                <w:jc w:val="center"/>
                              </w:pPr>
                            </w:p>
                            <w:p w14:paraId="3DF2002F" w14:textId="77777777" w:rsidR="00C34792" w:rsidRDefault="00C34792">
                              <w:pPr>
                                <w:jc w:val="center"/>
                              </w:pPr>
                            </w:p>
                            <w:p w14:paraId="07FDD7F4" w14:textId="77777777" w:rsidR="00C34792" w:rsidRDefault="00C34792">
                              <w:pPr>
                                <w:jc w:val="center"/>
                              </w:pPr>
                            </w:p>
                            <w:p w14:paraId="30526D0E" w14:textId="77777777" w:rsidR="00C34792" w:rsidRDefault="00C3479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21" tIns="45701" rIns="91421" bIns="45701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2" o:spid="_x0000_s1026" style="position:absolute;margin-left:.9pt;margin-top:.9pt;width:153.75pt;height:125.45pt;z-index:251659264;mso-position-horizontal-relative:margin" coordsize="19526,15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4.png" o:spid="_x0000_s1027" type="#_x0000_t75" alt="X:Users:roberta:Desktop:logo-base.gif" style="position:absolute;left:2172;width:16110;height: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">
                  <v:imagedata r:id="rId8" o:title="logo-base"/>
                  <v:path arrowok="t"/>
                </v:shape>
                <v:rect id="Rettangolo 4" o:spid="_x0000_s1028" style="position:absolute;top:7932;width:1952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" filled="f" stroked="f">
                  <v:textbox inset="2.53947mm,1.2695mm,2.53947mm,1.2695mm">
                    <w:txbxContent>
                      <w:p w:rsidR="00C34792" w:rsidRDefault="00C34792">
                        <w:pPr>
                          <w:jc w:val="center"/>
                        </w:pPr>
                      </w:p>
                      <w:p w:rsidR="00C34792" w:rsidRDefault="00C34792">
                        <w:pPr>
                          <w:jc w:val="center"/>
                        </w:pPr>
                      </w:p>
                      <w:p w:rsidR="00C34792" w:rsidRDefault="00C34792">
                        <w:pPr>
                          <w:jc w:val="center"/>
                        </w:pPr>
                      </w:p>
                      <w:p w:rsidR="00C34792" w:rsidRDefault="00C34792">
                        <w:pPr>
                          <w:jc w:val="center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9717CD2" w14:textId="77777777" w:rsidR="00C34792" w:rsidRDefault="00C34792">
      <w:pPr>
        <w:pStyle w:val="Intestazione"/>
      </w:pPr>
    </w:p>
    <w:p w14:paraId="51CE43D4" w14:textId="77777777" w:rsidR="00C34792" w:rsidRDefault="00570A83">
      <w:pPr>
        <w:pStyle w:val="Intestazione"/>
        <w:tabs>
          <w:tab w:val="clear" w:pos="4819"/>
          <w:tab w:val="clear" w:pos="9638"/>
        </w:tabs>
        <w:jc w:val="right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Allegato B2</w:t>
      </w:r>
    </w:p>
    <w:p w14:paraId="710CF70D" w14:textId="77777777" w:rsidR="00C34792" w:rsidRDefault="00C34792">
      <w:pPr>
        <w:jc w:val="right"/>
        <w:outlineLvl w:val="0"/>
        <w:rPr>
          <w:rFonts w:ascii="Calibri" w:hAnsi="Calibri"/>
          <w:sz w:val="22"/>
          <w:szCs w:val="22"/>
        </w:rPr>
      </w:pPr>
    </w:p>
    <w:p w14:paraId="196EA22A" w14:textId="77777777" w:rsidR="00C34792" w:rsidRDefault="00570A83">
      <w:pPr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Direttore</w:t>
      </w:r>
    </w:p>
    <w:p w14:paraId="444FE339" w14:textId="77777777" w:rsidR="00C34792" w:rsidRDefault="00570A83">
      <w:pPr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 Dipartimento di Scienze del Farmaco</w:t>
      </w:r>
    </w:p>
    <w:p w14:paraId="47CCE3DD" w14:textId="77777777" w:rsidR="00C34792" w:rsidRDefault="00C34792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A4E6D2E" w14:textId="1613FF19" w:rsidR="00C34792" w:rsidRDefault="00570A83">
      <w:pPr>
        <w:widowControl w:val="0"/>
        <w:spacing w:after="120"/>
        <w:ind w:firstLine="1"/>
        <w:jc w:val="center"/>
      </w:pPr>
      <w:r>
        <w:rPr>
          <w:rFonts w:ascii="Calibri" w:hAnsi="Calibri"/>
          <w:b/>
          <w:sz w:val="24"/>
          <w:szCs w:val="24"/>
        </w:rPr>
        <w:t>AVVISO UNICO PER IL CONFERIMENTO DI INSEGNAMENTI A.A. 202</w:t>
      </w:r>
      <w:r w:rsidR="00A1771A">
        <w:rPr>
          <w:rFonts w:ascii="Calibri" w:hAnsi="Calibri"/>
          <w:b/>
          <w:sz w:val="24"/>
          <w:szCs w:val="24"/>
        </w:rPr>
        <w:t>3</w:t>
      </w:r>
      <w:r>
        <w:rPr>
          <w:rFonts w:ascii="Calibri" w:hAnsi="Calibri"/>
          <w:b/>
          <w:sz w:val="24"/>
          <w:szCs w:val="24"/>
        </w:rPr>
        <w:t>-202</w:t>
      </w:r>
      <w:r w:rsidR="00A1771A">
        <w:rPr>
          <w:rFonts w:ascii="Calibri" w:hAnsi="Calibri"/>
          <w:b/>
          <w:sz w:val="24"/>
          <w:szCs w:val="24"/>
        </w:rPr>
        <w:t>4</w:t>
      </w:r>
      <w:r>
        <w:rPr>
          <w:rFonts w:ascii="Calibri" w:hAnsi="Calibri"/>
          <w:b/>
          <w:sz w:val="24"/>
          <w:szCs w:val="24"/>
        </w:rPr>
        <w:t xml:space="preserve"> DELLA SCUOLA DI SPECIALIZZAZIONE IN FARMACIA OSPEDALIERA </w:t>
      </w:r>
    </w:p>
    <w:p w14:paraId="4DBF33A9" w14:textId="77777777" w:rsidR="00C34792" w:rsidRDefault="00C34792">
      <w:pPr>
        <w:tabs>
          <w:tab w:val="right" w:leader="underscore" w:pos="10772"/>
        </w:tabs>
        <w:spacing w:before="120" w:line="360" w:lineRule="auto"/>
        <w:jc w:val="center"/>
      </w:pPr>
    </w:p>
    <w:p w14:paraId="3B2DABD8" w14:textId="77777777" w:rsidR="00C34792" w:rsidRDefault="00570A83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MODULO CONTRATTO DI INSEGNAMENTO </w:t>
      </w:r>
    </w:p>
    <w:p w14:paraId="622641F4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La/ il sottoscritta/o</w:t>
      </w:r>
      <w:r>
        <w:rPr>
          <w:rFonts w:ascii="Calibri" w:hAnsi="Calibri"/>
          <w:sz w:val="22"/>
          <w:szCs w:val="22"/>
        </w:rPr>
        <w:tab/>
      </w:r>
    </w:p>
    <w:p w14:paraId="70BD083A" w14:textId="77777777" w:rsidR="00C34792" w:rsidRDefault="00570A83">
      <w:pPr>
        <w:tabs>
          <w:tab w:val="right" w:leader="underscore" w:pos="5387"/>
          <w:tab w:val="right" w:leader="underscore" w:pos="7938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nata/o a</w:t>
      </w:r>
      <w:r>
        <w:rPr>
          <w:rFonts w:ascii="Calibri" w:hAnsi="Calibri"/>
          <w:sz w:val="22"/>
          <w:szCs w:val="22"/>
        </w:rPr>
        <w:tab/>
        <w:t xml:space="preserve">il </w:t>
      </w:r>
      <w:r>
        <w:rPr>
          <w:rFonts w:ascii="Calibri" w:hAnsi="Calibri"/>
          <w:sz w:val="22"/>
          <w:szCs w:val="22"/>
        </w:rPr>
        <w:tab/>
      </w:r>
    </w:p>
    <w:p w14:paraId="1EF18A11" w14:textId="77777777" w:rsidR="00C34792" w:rsidRDefault="00570A83">
      <w:pPr>
        <w:tabs>
          <w:tab w:val="right" w:leader="underscore" w:pos="8505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 in</w:t>
      </w:r>
      <w:r>
        <w:rPr>
          <w:rFonts w:ascii="Calibri" w:hAnsi="Calibri"/>
          <w:sz w:val="22"/>
          <w:szCs w:val="22"/>
        </w:rPr>
        <w:tab/>
        <w:t xml:space="preserve"> CAP </w:t>
      </w:r>
      <w:r>
        <w:rPr>
          <w:rFonts w:ascii="Calibri" w:hAnsi="Calibri"/>
          <w:sz w:val="22"/>
          <w:szCs w:val="22"/>
        </w:rPr>
        <w:tab/>
      </w:r>
    </w:p>
    <w:p w14:paraId="334A5E5B" w14:textId="77777777" w:rsidR="00C34792" w:rsidRDefault="00570A83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via</w:t>
      </w:r>
      <w:r>
        <w:rPr>
          <w:rFonts w:ascii="Calibri" w:hAnsi="Calibri"/>
          <w:sz w:val="22"/>
          <w:szCs w:val="22"/>
        </w:rPr>
        <w:tab/>
        <w:t>n.</w:t>
      </w:r>
      <w:r>
        <w:rPr>
          <w:rFonts w:ascii="Calibri" w:hAnsi="Calibri"/>
          <w:sz w:val="22"/>
          <w:szCs w:val="22"/>
        </w:rPr>
        <w:tab/>
        <w:t xml:space="preserve"> </w:t>
      </w:r>
    </w:p>
    <w:p w14:paraId="47129B08" w14:textId="77777777" w:rsidR="00C34792" w:rsidRDefault="00570A83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e-mail </w:t>
      </w:r>
      <w:r>
        <w:rPr>
          <w:rFonts w:ascii="Calibri" w:hAnsi="Calibri"/>
          <w:sz w:val="22"/>
          <w:szCs w:val="22"/>
        </w:rPr>
        <w:tab/>
        <w:t>tel.</w:t>
      </w:r>
      <w:r>
        <w:rPr>
          <w:rFonts w:ascii="Calibri" w:hAnsi="Calibri"/>
          <w:sz w:val="22"/>
          <w:szCs w:val="22"/>
        </w:rPr>
        <w:tab/>
        <w:t>___________________________</w:t>
      </w:r>
    </w:p>
    <w:p w14:paraId="2FD250CF" w14:textId="77777777" w:rsidR="00C34792" w:rsidRDefault="00570A83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>Cittadinanza _______________________________</w:t>
      </w:r>
    </w:p>
    <w:p w14:paraId="3272D2F1" w14:textId="77777777" w:rsidR="00C34792" w:rsidRDefault="00570A83">
      <w:pPr>
        <w:tabs>
          <w:tab w:val="right" w:leader="underscore" w:pos="6946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fiscale____________________________________________</w:t>
      </w:r>
    </w:p>
    <w:p w14:paraId="7A1334CC" w14:textId="77777777" w:rsidR="00C34792" w:rsidRDefault="00570A83">
      <w:pPr>
        <w:tabs>
          <w:tab w:val="right" w:leader="underscore" w:pos="6946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Libero Professionista Partita IVA______________________________________________</w:t>
      </w:r>
    </w:p>
    <w:p w14:paraId="4DDD80BA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 xml:space="preserve">Livello di istruzione: 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Laurea in</w:t>
      </w:r>
      <w:r>
        <w:rPr>
          <w:rFonts w:ascii="Calibri" w:hAnsi="Calibri"/>
          <w:sz w:val="22"/>
          <w:szCs w:val="22"/>
        </w:rPr>
        <w:tab/>
      </w:r>
    </w:p>
    <w:p w14:paraId="45A03AE8" w14:textId="77777777" w:rsidR="00C34792" w:rsidRDefault="00570A83">
      <w:pPr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Dottorato di ricerca ______________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Specializzazione medica 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Abilitazione_______________</w:t>
      </w:r>
    </w:p>
    <w:p w14:paraId="2F00C03B" w14:textId="77777777" w:rsidR="00C34792" w:rsidRDefault="00570A83">
      <w:pPr>
        <w:spacing w:before="120" w:line="360" w:lineRule="auto"/>
        <w:jc w:val="center"/>
      </w:pPr>
      <w:r>
        <w:rPr>
          <w:rFonts w:ascii="Calibri" w:hAnsi="Calibri"/>
          <w:sz w:val="22"/>
          <w:szCs w:val="22"/>
        </w:rPr>
        <w:t>DICHIARA:</w:t>
      </w:r>
    </w:p>
    <w:p w14:paraId="4ADB6B21" w14:textId="77777777" w:rsidR="00C34792" w:rsidRDefault="00570A83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titolare di Partita I.V.A. e quindi di essere soggetto a I.V.A. ai sensi dell'art. 5 del DPR 26/10/72 n. 633 e successive modificazioni e integrazioni;</w:t>
      </w:r>
    </w:p>
    <w:p w14:paraId="5EA9A6B4" w14:textId="77777777" w:rsidR="00C34792" w:rsidRDefault="00570A83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ab/>
        <w:t>di non essere titolare di Partita I.V.A. e quindi di essere esente da I.V.A. ai sensi dell'art. 5 del DPR 26/10/72 n. 633 e successive modificazioni e integrazioni;</w:t>
      </w:r>
    </w:p>
    <w:p w14:paraId="2D6D3FCD" w14:textId="77777777" w:rsidR="00C34792" w:rsidRDefault="00570A83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ab/>
        <w:t>di essere alle dipendenze della seguente amministrazione dello stato o ente pubblico (indicare anche indirizzo e CF/P. IVA): _________________________________________________________________________________________</w:t>
      </w:r>
    </w:p>
    <w:p w14:paraId="53357157" w14:textId="77777777" w:rsidR="00C34792" w:rsidRDefault="00570A83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di aver allegato nulla osta rilasciato dall’Amministrazione dello stato e ente pubblico di appartenenza;</w:t>
      </w:r>
    </w:p>
    <w:p w14:paraId="4449F697" w14:textId="77777777" w:rsidR="00C34792" w:rsidRDefault="00570A83">
      <w:pPr>
        <w:spacing w:before="120" w:line="360" w:lineRule="auto"/>
        <w:ind w:left="23" w:right="-23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alle dipendenze della seguente ditta privata (indicarne anche indirizzo e CF/P. IVA) __________________</w:t>
      </w:r>
    </w:p>
    <w:p w14:paraId="6485CC7B" w14:textId="77777777" w:rsidR="00C34792" w:rsidRDefault="00570A83">
      <w:pPr>
        <w:spacing w:before="120" w:line="360" w:lineRule="auto"/>
        <w:ind w:left="23" w:right="-2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</w:t>
      </w:r>
    </w:p>
    <w:p w14:paraId="7C026B6A" w14:textId="77777777" w:rsidR="00C34792" w:rsidRDefault="00570A83">
      <w:pPr>
        <w:spacing w:before="120" w:line="360" w:lineRule="auto"/>
        <w:ind w:left="23" w:right="-23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titolare di altri contratti per attività di docenze con l’Università del Piemonte Orientale (indicare quali) __________________________________________________________________________________________________</w:t>
      </w:r>
    </w:p>
    <w:p w14:paraId="03DFAE75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Altro </w:t>
      </w:r>
      <w:r>
        <w:rPr>
          <w:rFonts w:ascii="Calibri" w:hAnsi="Calibri"/>
          <w:sz w:val="22"/>
          <w:szCs w:val="22"/>
        </w:rPr>
        <w:tab/>
      </w:r>
    </w:p>
    <w:p w14:paraId="3734762D" w14:textId="77777777" w:rsidR="00C34792" w:rsidRDefault="00570A83">
      <w:pPr>
        <w:tabs>
          <w:tab w:val="right" w:leader="underscore" w:pos="10206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Disoccupato</w:t>
      </w:r>
    </w:p>
    <w:p w14:paraId="72A6749C" w14:textId="77777777" w:rsidR="00C34792" w:rsidRDefault="00C34792">
      <w:pPr>
        <w:tabs>
          <w:tab w:val="right" w:leader="underscore" w:pos="10206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</w:p>
    <w:p w14:paraId="76D483D2" w14:textId="77777777" w:rsidR="00C34792" w:rsidRDefault="00570A83">
      <w:pPr>
        <w:tabs>
          <w:tab w:val="right" w:leader="underscore" w:pos="10206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 xml:space="preserve">fa istanza </w:t>
      </w:r>
      <w:r>
        <w:rPr>
          <w:rFonts w:ascii="Calibri" w:hAnsi="Calibri"/>
          <w:b/>
          <w:sz w:val="22"/>
          <w:szCs w:val="22"/>
        </w:rPr>
        <w:t>per ottenere il conferimento per contratto a titolo retribuito</w:t>
      </w:r>
      <w:r>
        <w:rPr>
          <w:rFonts w:ascii="Calibri" w:hAnsi="Calibri"/>
          <w:sz w:val="22"/>
          <w:szCs w:val="22"/>
        </w:rPr>
        <w:t xml:space="preserve"> ai sensi dell’art. 23 c.2 della Legge 240/2010</w:t>
      </w:r>
    </w:p>
    <w:p w14:paraId="51D218EE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dell’insegnamento di  </w:t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</w:p>
    <w:p w14:paraId="0413563B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4DFBAE5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4611DC80" w14:textId="0F83E037" w:rsidR="00C34792" w:rsidRDefault="00570A83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Settore Scientifico Disciplinare SSD _______________________ Settore Concorsuale_____________________________ n. ore___________ presso il Dipartimento di Scienze del Farmaco dell’Università del Piemonte Orientale per l’a.a. 202</w:t>
      </w:r>
      <w:r w:rsidR="002F12BC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/202</w:t>
      </w:r>
      <w:r w:rsidR="002F12BC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della Scuola di Specializzazione in Farmacia Ospedaliera.</w:t>
      </w:r>
    </w:p>
    <w:p w14:paraId="3644F756" w14:textId="77777777" w:rsidR="00C34792" w:rsidRDefault="00C34792">
      <w:pPr>
        <w:tabs>
          <w:tab w:val="right" w:leader="underscore" w:pos="10206"/>
        </w:tabs>
        <w:spacing w:before="120" w:line="360" w:lineRule="auto"/>
        <w:jc w:val="both"/>
        <w:rPr>
          <w:rFonts w:ascii="Calibri" w:hAnsi="Calibri"/>
          <w:sz w:val="8"/>
          <w:szCs w:val="8"/>
        </w:rPr>
      </w:pPr>
    </w:p>
    <w:p w14:paraId="0ED17A1C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Dichiara di aver provveduto o che provvederà nei termini di legge all’iscrizione alla Gestione Separata INPS </w:t>
      </w:r>
    </w:p>
    <w:p w14:paraId="15462BD0" w14:textId="77777777" w:rsidR="00C34792" w:rsidRDefault="00C34792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400B8169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essere iscritto ad altra gestione previdenziale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(indicare quale................................)</w:t>
      </w:r>
    </w:p>
    <w:p w14:paraId="1470717D" w14:textId="77777777" w:rsidR="00C34792" w:rsidRDefault="00C34792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38BE81CE" w14:textId="77777777" w:rsidR="00C34792" w:rsidRDefault="00C34792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  <w:rPr>
          <w:rFonts w:ascii="Verdana" w:hAnsi="Verdana"/>
          <w:sz w:val="12"/>
          <w:szCs w:val="12"/>
          <w:shd w:val="clear" w:color="auto" w:fill="FFFFFF"/>
        </w:rPr>
      </w:pPr>
    </w:p>
    <w:p w14:paraId="7F869AEB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14:paraId="69F21677" w14:textId="77777777" w:rsidR="00C34792" w:rsidRDefault="00C34792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0754BF0E" w14:textId="77777777" w:rsidR="00C34792" w:rsidRDefault="00570A83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autorizza il trattamento dei dati personali ai sensi della D.Lgs. 30/06/2003, n. 196 e successive modificazioni ed integrazioni. Il sottoscritto, inoltre, consapevole delle sanzioni penali previste dall’art. 76 del DPR 28.12.2000 n. 445 s.m.i. nel caso di mendaci dichiarazioni, falsità negli atti, uso o esibizione di atti falsi o contenenti dati non corrispondenti a verità</w:t>
      </w:r>
    </w:p>
    <w:p w14:paraId="59323E2C" w14:textId="77777777" w:rsidR="00C34792" w:rsidRDefault="00570A83">
      <w:pPr>
        <w:tabs>
          <w:tab w:val="right" w:leader="underscore" w:pos="10206"/>
        </w:tabs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DICHIARA</w:t>
      </w:r>
    </w:p>
    <w:p w14:paraId="7787FFC3" w14:textId="77777777" w:rsidR="00C34792" w:rsidRDefault="00570A83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sua personale responsabilità che tutto quanto riportato nella presente domanda e negli allegati a corredo della stessa corrisponde al vero.</w:t>
      </w:r>
    </w:p>
    <w:p w14:paraId="376BDD9E" w14:textId="77777777" w:rsidR="00C34792" w:rsidRDefault="00C34792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8"/>
          <w:szCs w:val="8"/>
        </w:rPr>
      </w:pPr>
    </w:p>
    <w:p w14:paraId="4021C0F4" w14:textId="77777777" w:rsidR="00C34792" w:rsidRDefault="00C34792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</w:p>
    <w:p w14:paraId="69F42036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 alla presente dichiarazione fotocopia, non autenticata, di un documento di identità o di un documento di riconoscimento equipollente del dichiarante (art. 38, comma 3 del D.P.R. 445/2000)</w:t>
      </w:r>
    </w:p>
    <w:p w14:paraId="5584B412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14:paraId="5EFD0B6D" w14:textId="77777777" w:rsidR="00C34792" w:rsidRDefault="00C34792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</w:p>
    <w:p w14:paraId="2CAC3C3A" w14:textId="77777777" w:rsidR="00C34792" w:rsidRDefault="00C34792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</w:p>
    <w:p w14:paraId="668F3890" w14:textId="77777777" w:rsidR="00C34792" w:rsidRDefault="00570A83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presente dichiarazione deve essere corredata dalle copie leggibili dei seguenti documenti:</w:t>
      </w:r>
    </w:p>
    <w:p w14:paraId="1F79CEB2" w14:textId="77777777" w:rsidR="00C34792" w:rsidRDefault="00570A83">
      <w:pPr>
        <w:widowControl w:val="0"/>
        <w:numPr>
          <w:ilvl w:val="0"/>
          <w:numId w:val="1"/>
        </w:numPr>
        <w:spacing w:before="120"/>
        <w:jc w:val="both"/>
      </w:pPr>
      <w:r>
        <w:rPr>
          <w:rFonts w:ascii="Calibri" w:hAnsi="Calibri" w:cs="Calibri"/>
          <w:i/>
          <w:sz w:val="22"/>
          <w:szCs w:val="22"/>
        </w:rPr>
        <w:t>Copia carta di identità e copia codice fiscale.</w:t>
      </w:r>
    </w:p>
    <w:p w14:paraId="1EFB4919" w14:textId="77777777" w:rsidR="00C34792" w:rsidRDefault="00570A83">
      <w:pPr>
        <w:widowControl w:val="0"/>
        <w:numPr>
          <w:ilvl w:val="0"/>
          <w:numId w:val="1"/>
        </w:numPr>
        <w:spacing w:before="120"/>
        <w:jc w:val="both"/>
      </w:pPr>
      <w:r>
        <w:rPr>
          <w:rFonts w:ascii="Calibri" w:hAnsi="Calibri" w:cs="Calibri"/>
          <w:i/>
          <w:sz w:val="22"/>
          <w:szCs w:val="22"/>
        </w:rPr>
        <w:t>Curriculum vitae preferibilmente in formato europeo</w:t>
      </w:r>
      <w:r>
        <w:rPr>
          <w:rFonts w:ascii="Calibri" w:hAnsi="Calibri" w:cs="Calibri"/>
          <w:sz w:val="22"/>
          <w:szCs w:val="22"/>
        </w:rPr>
        <w:t xml:space="preserve"> con sopra riportato l’elenco delle pubblicazioni scientifiche.</w:t>
      </w:r>
    </w:p>
    <w:bookmarkEnd w:id="0"/>
    <w:p w14:paraId="29301408" w14:textId="5703D8E0" w:rsidR="00C34792" w:rsidRDefault="00570A83">
      <w:pPr>
        <w:widowControl w:val="0"/>
        <w:numPr>
          <w:ilvl w:val="0"/>
          <w:numId w:val="1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120" w:line="276" w:lineRule="auto"/>
        <w:ind w:left="284"/>
        <w:jc w:val="both"/>
      </w:pPr>
      <w:r>
        <w:rPr>
          <w:rFonts w:ascii="Calibri" w:hAnsi="Calibri"/>
          <w:i/>
          <w:sz w:val="22"/>
          <w:szCs w:val="22"/>
        </w:rPr>
        <w:t xml:space="preserve">Nulla-osta </w:t>
      </w:r>
      <w:r>
        <w:rPr>
          <w:rFonts w:ascii="Calibri" w:hAnsi="Calibri"/>
          <w:sz w:val="22"/>
          <w:szCs w:val="22"/>
        </w:rPr>
        <w:t xml:space="preserve">(per i dipendenti di pubbliche amministrazioni) </w:t>
      </w:r>
      <w:r>
        <w:rPr>
          <w:rFonts w:ascii="Calibri Light" w:eastAsia="Calibri" w:hAnsi="Calibri Light" w:cs="Calibri Light"/>
          <w:color w:val="000000"/>
        </w:rPr>
        <w:t>sino alla conclusione dell’a.a. 202</w:t>
      </w:r>
      <w:r w:rsidR="002F12BC">
        <w:rPr>
          <w:rFonts w:ascii="Calibri Light" w:eastAsia="Calibri" w:hAnsi="Calibri Light" w:cs="Calibri Light"/>
          <w:color w:val="000000"/>
        </w:rPr>
        <w:t>2</w:t>
      </w:r>
      <w:r>
        <w:rPr>
          <w:rFonts w:ascii="Calibri Light" w:eastAsia="Calibri" w:hAnsi="Calibri Light" w:cs="Calibri Light"/>
          <w:color w:val="000000"/>
        </w:rPr>
        <w:t>/202</w:t>
      </w:r>
      <w:r w:rsidR="002F12BC">
        <w:rPr>
          <w:rFonts w:ascii="Calibri Light" w:eastAsia="Calibri" w:hAnsi="Calibri Light" w:cs="Calibri Light"/>
          <w:color w:val="000000"/>
        </w:rPr>
        <w:t>3</w:t>
      </w:r>
      <w:r>
        <w:rPr>
          <w:rFonts w:ascii="Calibri Light" w:eastAsia="Calibri" w:hAnsi="Calibri Light" w:cs="Calibri Light"/>
          <w:color w:val="000000"/>
        </w:rPr>
        <w:t xml:space="preserve"> della Scuola di Specializzazione in Farmacia Ospedaliera)</w:t>
      </w:r>
    </w:p>
    <w:p w14:paraId="347D497A" w14:textId="77777777" w:rsidR="00C34792" w:rsidRDefault="00C34792">
      <w:pPr>
        <w:widowControl w:val="0"/>
        <w:spacing w:before="120"/>
        <w:jc w:val="both"/>
        <w:rPr>
          <w:rFonts w:ascii="Calibri" w:hAnsi="Calibri" w:cs="Calibri"/>
          <w:sz w:val="22"/>
          <w:szCs w:val="22"/>
        </w:rPr>
      </w:pPr>
    </w:p>
    <w:sectPr w:rsidR="00C34792">
      <w:footerReference w:type="default" r:id="rId9"/>
      <w:pgSz w:w="11906" w:h="16838"/>
      <w:pgMar w:top="567" w:right="567" w:bottom="454" w:left="56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FA228" w14:textId="77777777" w:rsidR="00570A83" w:rsidRDefault="00570A83">
      <w:r>
        <w:separator/>
      </w:r>
    </w:p>
  </w:endnote>
  <w:endnote w:type="continuationSeparator" w:id="0">
    <w:p w14:paraId="77A1FC94" w14:textId="77777777" w:rsidR="00570A83" w:rsidRDefault="0057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148A3" w14:textId="77777777" w:rsidR="002F12BC" w:rsidRDefault="002F12BC">
    <w:pPr>
      <w:pStyle w:val="Pidipagina"/>
      <w:tabs>
        <w:tab w:val="clear" w:pos="4819"/>
        <w:tab w:val="clear" w:pos="9638"/>
        <w:tab w:val="right" w:pos="9214"/>
      </w:tabs>
      <w:jc w:val="center"/>
      <w:rPr>
        <w:rFonts w:ascii="Tahoma" w:hAnsi="Tahoma"/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E78D7" w14:textId="77777777" w:rsidR="00570A83" w:rsidRDefault="00570A83">
      <w:r>
        <w:rPr>
          <w:color w:val="000000"/>
        </w:rPr>
        <w:separator/>
      </w:r>
    </w:p>
  </w:footnote>
  <w:footnote w:type="continuationSeparator" w:id="0">
    <w:p w14:paraId="22094BEB" w14:textId="77777777" w:rsidR="00570A83" w:rsidRDefault="00570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A6B64"/>
    <w:multiLevelType w:val="multilevel"/>
    <w:tmpl w:val="6FE03D36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7059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92"/>
    <w:rsid w:val="002F12BC"/>
    <w:rsid w:val="003B43DD"/>
    <w:rsid w:val="00570A83"/>
    <w:rsid w:val="00A1771A"/>
    <w:rsid w:val="00C34792"/>
    <w:rsid w:val="00E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82D3"/>
  <w15:docId w15:val="{C05554E6-9730-4C3C-85BE-CFE60620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sz w:val="22"/>
    </w:rPr>
  </w:style>
  <w:style w:type="character" w:styleId="Collegamentoipertestuale">
    <w:name w:val="Hyperlink"/>
    <w:rPr>
      <w:color w:val="EE11D8"/>
      <w:u w:val="singl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character" w:customStyle="1" w:styleId="Titolo1Carattere">
    <w:name w:val="Titolo 1 Carattere"/>
    <w:rPr>
      <w:sz w:val="24"/>
      <w:lang w:val="it-IT" w:eastAsia="it-IT" w:bidi="ar-SA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ja-JP"/>
    </w:rPr>
  </w:style>
  <w:style w:type="paragraph" w:styleId="Paragrafoelenco">
    <w:name w:val="List Paragraph"/>
    <w:basedOn w:val="Normale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enia.floro\Documents\letter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2/03/1999</vt:lpstr>
    </vt:vector>
  </TitlesOfParts>
  <Company>HP Inc.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2/03/1999</dc:title>
  <dc:subject/>
  <dc:creator>Giovanni Gaudino</dc:creator>
  <cp:lastModifiedBy>Jlenia Floro</cp:lastModifiedBy>
  <cp:revision>4</cp:revision>
  <cp:lastPrinted>2021-01-28T20:28:00Z</cp:lastPrinted>
  <dcterms:created xsi:type="dcterms:W3CDTF">2023-04-19T10:49:00Z</dcterms:created>
  <dcterms:modified xsi:type="dcterms:W3CDTF">2024-10-07T07:36:00Z</dcterms:modified>
</cp:coreProperties>
</file>